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3C88" w14:textId="77777777" w:rsidR="00F11D59" w:rsidRPr="00C17653" w:rsidRDefault="00484E40" w:rsidP="006300B7">
      <w:pPr>
        <w:pStyle w:val="Nome"/>
        <w:ind w:left="720"/>
        <w:rPr>
          <w:szCs w:val="36"/>
        </w:rPr>
      </w:pPr>
      <w:r w:rsidRPr="008524C2">
        <w:rPr>
          <w:color w:val="000000" w:themeColor="text1"/>
          <w:szCs w:val="36"/>
        </w:rPr>
        <w:t>Vanessa</w:t>
      </w:r>
      <w:r w:rsidRPr="00C17653">
        <w:rPr>
          <w:szCs w:val="36"/>
        </w:rPr>
        <w:t xml:space="preserve"> </w:t>
      </w:r>
      <w:r w:rsidRPr="004D2E37">
        <w:rPr>
          <w:color w:val="000000" w:themeColor="text1"/>
          <w:szCs w:val="36"/>
        </w:rPr>
        <w:t>marins</w:t>
      </w:r>
      <w:r w:rsidRPr="00C17653">
        <w:rPr>
          <w:szCs w:val="36"/>
        </w:rPr>
        <w:t xml:space="preserve"> </w:t>
      </w:r>
      <w:r w:rsidRPr="004D2E37">
        <w:rPr>
          <w:color w:val="000000" w:themeColor="text1"/>
          <w:szCs w:val="36"/>
        </w:rPr>
        <w:t>custodio</w:t>
      </w:r>
    </w:p>
    <w:p w14:paraId="6236F017" w14:textId="518C8463" w:rsidR="00F11D59" w:rsidRPr="004B2525" w:rsidRDefault="008616BA" w:rsidP="00CC4830">
      <w:pPr>
        <w:pStyle w:val="InformaesdeContato"/>
        <w:numPr>
          <w:ilvl w:val="0"/>
          <w:numId w:val="12"/>
        </w:numPr>
        <w:rPr>
          <w:sz w:val="24"/>
          <w:szCs w:val="24"/>
        </w:rPr>
      </w:pPr>
      <w:r w:rsidRPr="004B2525">
        <w:rPr>
          <w:sz w:val="24"/>
          <w:szCs w:val="24"/>
        </w:rPr>
        <w:t xml:space="preserve">Rua: </w:t>
      </w:r>
      <w:r w:rsidR="005D146E">
        <w:rPr>
          <w:sz w:val="24"/>
          <w:szCs w:val="24"/>
        </w:rPr>
        <w:t xml:space="preserve">Ataliba </w:t>
      </w:r>
      <w:proofErr w:type="spellStart"/>
      <w:r w:rsidR="005D146E">
        <w:rPr>
          <w:sz w:val="24"/>
          <w:szCs w:val="24"/>
        </w:rPr>
        <w:t>lapaz</w:t>
      </w:r>
      <w:proofErr w:type="spellEnd"/>
      <w:r w:rsidR="005D146E">
        <w:rPr>
          <w:sz w:val="24"/>
          <w:szCs w:val="24"/>
        </w:rPr>
        <w:t xml:space="preserve"> 25</w:t>
      </w:r>
      <w:r w:rsidRPr="004B2525">
        <w:rPr>
          <w:sz w:val="24"/>
          <w:szCs w:val="24"/>
        </w:rPr>
        <w:t xml:space="preserve"> </w:t>
      </w:r>
      <w:r w:rsidR="005D146E">
        <w:rPr>
          <w:sz w:val="24"/>
          <w:szCs w:val="24"/>
        </w:rPr>
        <w:t xml:space="preserve"> bairro Antonina</w:t>
      </w:r>
      <w:r w:rsidR="004448D5" w:rsidRPr="004B2525">
        <w:rPr>
          <w:sz w:val="24"/>
          <w:szCs w:val="24"/>
        </w:rPr>
        <w:t>–</w:t>
      </w:r>
      <w:r w:rsidR="00807CC6" w:rsidRPr="004B2525">
        <w:rPr>
          <w:sz w:val="24"/>
          <w:szCs w:val="24"/>
        </w:rPr>
        <w:t xml:space="preserve"> </w:t>
      </w:r>
      <w:r w:rsidR="00C64F77" w:rsidRPr="004B2525">
        <w:rPr>
          <w:sz w:val="24"/>
          <w:szCs w:val="24"/>
        </w:rPr>
        <w:t xml:space="preserve">São Gonçalo </w:t>
      </w:r>
    </w:p>
    <w:p w14:paraId="70A59585" w14:textId="77777777" w:rsidR="004448D5" w:rsidRPr="004B2525" w:rsidRDefault="004448D5" w:rsidP="00CC4830">
      <w:pPr>
        <w:pStyle w:val="InformaesdeContato"/>
        <w:numPr>
          <w:ilvl w:val="0"/>
          <w:numId w:val="12"/>
        </w:numPr>
        <w:rPr>
          <w:sz w:val="24"/>
          <w:szCs w:val="24"/>
        </w:rPr>
      </w:pPr>
      <w:r w:rsidRPr="004B2525">
        <w:rPr>
          <w:sz w:val="24"/>
          <w:szCs w:val="24"/>
        </w:rPr>
        <w:t>Telefone: 21 98743-6703/ 97683-8968</w:t>
      </w:r>
      <w:r w:rsidR="003E089F" w:rsidRPr="004B2525">
        <w:rPr>
          <w:sz w:val="24"/>
          <w:szCs w:val="24"/>
        </w:rPr>
        <w:t xml:space="preserve"> </w:t>
      </w:r>
      <w:r w:rsidRPr="004B2525">
        <w:rPr>
          <w:sz w:val="24"/>
          <w:szCs w:val="24"/>
        </w:rPr>
        <w:t>Email:vanessamarins37@yahoo.com.br</w:t>
      </w:r>
    </w:p>
    <w:p w14:paraId="1B65F020" w14:textId="77777777" w:rsidR="003E089F" w:rsidRDefault="003E089F" w:rsidP="00CC4830">
      <w:pPr>
        <w:pStyle w:val="InformaesdeContato"/>
        <w:numPr>
          <w:ilvl w:val="0"/>
          <w:numId w:val="12"/>
        </w:numPr>
        <w:rPr>
          <w:sz w:val="24"/>
          <w:szCs w:val="24"/>
        </w:rPr>
      </w:pPr>
      <w:r w:rsidRPr="004B2525">
        <w:rPr>
          <w:sz w:val="24"/>
          <w:szCs w:val="24"/>
        </w:rPr>
        <w:t>Data de nascimento: 14/08/1990</w:t>
      </w:r>
    </w:p>
    <w:p w14:paraId="2B64C736" w14:textId="508D7BFB" w:rsidR="00F55084" w:rsidRPr="004B2525" w:rsidRDefault="00F55084" w:rsidP="00CC4830">
      <w:pPr>
        <w:pStyle w:val="InformaesdeContato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Nacionalidade</w:t>
      </w:r>
      <w:r w:rsidR="00335113">
        <w:rPr>
          <w:sz w:val="24"/>
          <w:szCs w:val="24"/>
        </w:rPr>
        <w:t>: brasileira</w:t>
      </w:r>
    </w:p>
    <w:p w14:paraId="30B9C92D" w14:textId="77777777" w:rsidR="00F11D59" w:rsidRPr="00B34A2E" w:rsidRDefault="00103F89" w:rsidP="00CC4830">
      <w:pPr>
        <w:pStyle w:val="Ttulo1"/>
        <w:numPr>
          <w:ilvl w:val="0"/>
          <w:numId w:val="12"/>
        </w:numPr>
        <w:rPr>
          <w:sz w:val="28"/>
          <w:szCs w:val="28"/>
        </w:rPr>
      </w:pPr>
      <w:r w:rsidRPr="004D2E37">
        <w:rPr>
          <w:color w:val="000000" w:themeColor="text1"/>
          <w:sz w:val="28"/>
          <w:szCs w:val="28"/>
        </w:rPr>
        <w:t>Objetivo</w:t>
      </w:r>
    </w:p>
    <w:p w14:paraId="62679D1C" w14:textId="0E0361B9" w:rsidR="00F11D59" w:rsidRPr="00CC4830" w:rsidRDefault="00FB6BDE" w:rsidP="006300B7">
      <w:pPr>
        <w:pStyle w:val="PargrafodaLista"/>
        <w:spacing w:after="180"/>
        <w:ind w:left="720" w:firstLine="0"/>
        <w:rPr>
          <w:sz w:val="20"/>
          <w:szCs w:val="20"/>
        </w:rPr>
      </w:pPr>
      <w:r>
        <w:rPr>
          <w:sz w:val="24"/>
          <w:szCs w:val="24"/>
        </w:rPr>
        <w:t xml:space="preserve">Atuar </w:t>
      </w:r>
      <w:r w:rsidR="00C93308">
        <w:rPr>
          <w:sz w:val="24"/>
          <w:szCs w:val="24"/>
        </w:rPr>
        <w:t xml:space="preserve">na área da saúde </w:t>
      </w:r>
    </w:p>
    <w:p w14:paraId="3C032C3D" w14:textId="77777777" w:rsidR="00F11D59" w:rsidRPr="00CC4830" w:rsidRDefault="00000000" w:rsidP="00CC4830">
      <w:pPr>
        <w:pStyle w:val="Ttulo1"/>
        <w:numPr>
          <w:ilvl w:val="0"/>
          <w:numId w:val="12"/>
        </w:numPr>
        <w:rPr>
          <w:sz w:val="20"/>
          <w:szCs w:val="20"/>
        </w:rPr>
      </w:pPr>
      <w:sdt>
        <w:sdtPr>
          <w:rPr>
            <w:sz w:val="20"/>
            <w:szCs w:val="20"/>
          </w:rPr>
          <w:id w:val="-1150367223"/>
          <w:placeholder>
            <w:docPart w:val="EEEE4515F89ADA429A45052DD155A5C2"/>
          </w:placeholder>
          <w:temporary/>
          <w:showingPlcHdr/>
          <w15:appearance w15:val="hidden"/>
        </w:sdtPr>
        <w:sdtContent>
          <w:r w:rsidR="004373C7" w:rsidRPr="00FE7BEB">
            <w:rPr>
              <w:color w:val="000000" w:themeColor="text1"/>
              <w:sz w:val="28"/>
              <w:szCs w:val="28"/>
              <w:lang w:bidi="pt-BR"/>
            </w:rPr>
            <w:t>Educação</w:t>
          </w:r>
        </w:sdtContent>
      </w:sdt>
    </w:p>
    <w:p w14:paraId="61C92811" w14:textId="2813FE9E" w:rsidR="00282ACC" w:rsidRPr="00537900" w:rsidRDefault="00C700C5" w:rsidP="00537900">
      <w:pPr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 xml:space="preserve">         </w:t>
      </w:r>
      <w:r w:rsidR="001D1E9F">
        <w:rPr>
          <w:rFonts w:ascii="Roboto" w:hAnsi="Roboto" w:cs="Roboto"/>
          <w:sz w:val="24"/>
          <w:szCs w:val="24"/>
        </w:rPr>
        <w:t>-</w:t>
      </w:r>
      <w:r w:rsidR="00282ACC" w:rsidRPr="00537900">
        <w:rPr>
          <w:rFonts w:ascii="Roboto" w:hAnsi="Roboto" w:cs="Roboto"/>
          <w:sz w:val="24"/>
          <w:szCs w:val="24"/>
        </w:rPr>
        <w:t xml:space="preserve">Técnico de enfermagem </w:t>
      </w:r>
      <w:r w:rsidR="00AE529D" w:rsidRPr="00537900">
        <w:rPr>
          <w:rFonts w:ascii="Roboto" w:hAnsi="Roboto" w:cs="Roboto"/>
          <w:sz w:val="24"/>
          <w:szCs w:val="24"/>
        </w:rPr>
        <w:t>(</w:t>
      </w:r>
      <w:proofErr w:type="spellStart"/>
      <w:r w:rsidR="00AE529D" w:rsidRPr="00537900">
        <w:rPr>
          <w:rFonts w:ascii="Roboto" w:hAnsi="Roboto" w:cs="Roboto"/>
          <w:sz w:val="24"/>
          <w:szCs w:val="24"/>
        </w:rPr>
        <w:t>Ctea</w:t>
      </w:r>
      <w:proofErr w:type="spellEnd"/>
      <w:r w:rsidR="00511A54" w:rsidRPr="00537900">
        <w:rPr>
          <w:rFonts w:ascii="Roboto" w:hAnsi="Roboto" w:cs="Roboto"/>
          <w:sz w:val="24"/>
          <w:szCs w:val="24"/>
        </w:rPr>
        <w:t>)</w:t>
      </w:r>
    </w:p>
    <w:p w14:paraId="2FD92AC8" w14:textId="2E3FB775" w:rsidR="00511A54" w:rsidRDefault="00511A54" w:rsidP="006300B7">
      <w:pPr>
        <w:pStyle w:val="PargrafodaLista"/>
        <w:ind w:left="720" w:firstLine="0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>Estágio de 9 meses no Hospital Azevedo Lima</w:t>
      </w:r>
    </w:p>
    <w:p w14:paraId="3BF780A3" w14:textId="77777777" w:rsidR="001D1E9F" w:rsidRDefault="00537900" w:rsidP="001D1E9F">
      <w:pPr>
        <w:pStyle w:val="PargrafodaLista"/>
        <w:ind w:left="720" w:firstLine="0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 xml:space="preserve"> </w:t>
      </w:r>
    </w:p>
    <w:p w14:paraId="0D886971" w14:textId="75D3086F" w:rsidR="00537900" w:rsidRDefault="00883632" w:rsidP="001D1E9F">
      <w:pPr>
        <w:pStyle w:val="PargrafodaLista"/>
        <w:ind w:left="720" w:firstLine="0"/>
        <w:rPr>
          <w:rFonts w:ascii="Roboto" w:hAnsi="Roboto" w:cs="Roboto"/>
          <w:sz w:val="24"/>
          <w:szCs w:val="24"/>
        </w:rPr>
      </w:pPr>
      <w:r w:rsidRPr="001D1E9F">
        <w:rPr>
          <w:rFonts w:ascii="Roboto" w:hAnsi="Roboto" w:cs="Roboto"/>
          <w:sz w:val="24"/>
          <w:szCs w:val="24"/>
        </w:rPr>
        <w:t>-</w:t>
      </w:r>
      <w:r w:rsidR="00537900" w:rsidRPr="001D1E9F">
        <w:rPr>
          <w:rFonts w:ascii="Roboto" w:hAnsi="Roboto" w:cs="Roboto"/>
          <w:sz w:val="24"/>
          <w:szCs w:val="24"/>
        </w:rPr>
        <w:t>Ensino médio completo</w:t>
      </w:r>
    </w:p>
    <w:p w14:paraId="3E9F9B39" w14:textId="77777777" w:rsidR="006D4FF6" w:rsidRDefault="006D4FF6" w:rsidP="001D1E9F">
      <w:pPr>
        <w:pStyle w:val="PargrafodaLista"/>
        <w:ind w:left="720" w:firstLine="0"/>
        <w:rPr>
          <w:rFonts w:ascii="Roboto" w:hAnsi="Roboto" w:cs="Roboto"/>
          <w:sz w:val="24"/>
          <w:szCs w:val="24"/>
        </w:rPr>
      </w:pPr>
    </w:p>
    <w:p w14:paraId="4DE3422C" w14:textId="0D7B29F8" w:rsidR="001D1E9F" w:rsidRDefault="001D1E9F" w:rsidP="001D1E9F">
      <w:pPr>
        <w:pStyle w:val="PargrafodaLista"/>
        <w:ind w:left="720" w:firstLine="0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 xml:space="preserve">- </w:t>
      </w:r>
      <w:r w:rsidR="008B63F6">
        <w:rPr>
          <w:rFonts w:ascii="Roboto" w:hAnsi="Roboto" w:cs="Roboto"/>
          <w:sz w:val="24"/>
          <w:szCs w:val="24"/>
        </w:rPr>
        <w:t>Graduação em Teoria ocupacional ( cursando)</w:t>
      </w:r>
    </w:p>
    <w:p w14:paraId="64B21AC4" w14:textId="39CDD8D4" w:rsidR="001E6BC3" w:rsidRDefault="001E6BC3" w:rsidP="001D1E9F">
      <w:pPr>
        <w:pStyle w:val="PargrafodaLista"/>
        <w:ind w:left="720" w:firstLine="0"/>
        <w:rPr>
          <w:rFonts w:ascii="Roboto" w:hAnsi="Roboto" w:cs="Roboto"/>
          <w:sz w:val="24"/>
          <w:szCs w:val="24"/>
        </w:rPr>
      </w:pPr>
    </w:p>
    <w:p w14:paraId="1C160AEF" w14:textId="10D89EA9" w:rsidR="001E6BC3" w:rsidRPr="001D1E9F" w:rsidRDefault="00477674" w:rsidP="001D1E9F">
      <w:pPr>
        <w:pStyle w:val="PargrafodaLista"/>
        <w:ind w:left="720" w:firstLine="0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>-</w:t>
      </w:r>
      <w:r w:rsidR="001E6BC3">
        <w:rPr>
          <w:rFonts w:ascii="Roboto" w:hAnsi="Roboto" w:cs="Roboto"/>
          <w:sz w:val="24"/>
          <w:szCs w:val="24"/>
        </w:rPr>
        <w:t xml:space="preserve">Técnico em multimeio Didático </w:t>
      </w:r>
      <w:r w:rsidR="004C7107">
        <w:rPr>
          <w:rFonts w:ascii="Roboto" w:hAnsi="Roboto" w:cs="Roboto"/>
          <w:sz w:val="24"/>
          <w:szCs w:val="24"/>
        </w:rPr>
        <w:t>( faculdade universo)</w:t>
      </w:r>
    </w:p>
    <w:p w14:paraId="5E473575" w14:textId="77777777" w:rsidR="001D1E9F" w:rsidRPr="002C0A84" w:rsidRDefault="001D1E9F" w:rsidP="006300B7">
      <w:pPr>
        <w:pStyle w:val="PargrafodaLista"/>
        <w:ind w:left="720" w:firstLine="0"/>
        <w:rPr>
          <w:sz w:val="24"/>
          <w:szCs w:val="24"/>
        </w:rPr>
      </w:pPr>
    </w:p>
    <w:p w14:paraId="00447D57" w14:textId="24808D6A" w:rsidR="00017DBE" w:rsidRDefault="00302CD7" w:rsidP="006300B7">
      <w:pPr>
        <w:pStyle w:val="PargrafodaLista"/>
        <w:ind w:left="720" w:firstLine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Cursos extracurriculares </w:t>
      </w:r>
    </w:p>
    <w:p w14:paraId="7964118B" w14:textId="77777777" w:rsidR="00302CD7" w:rsidRDefault="00302CD7" w:rsidP="006300B7">
      <w:pPr>
        <w:pStyle w:val="PargrafodaLista"/>
        <w:ind w:left="720" w:firstLine="0"/>
        <w:rPr>
          <w:b/>
          <w:bCs/>
          <w:color w:val="000000" w:themeColor="text1"/>
          <w:sz w:val="28"/>
          <w:szCs w:val="28"/>
        </w:rPr>
      </w:pPr>
    </w:p>
    <w:p w14:paraId="5A362B24" w14:textId="690C78AE" w:rsidR="00302CD7" w:rsidRDefault="00434A1C" w:rsidP="00434A1C">
      <w:pPr>
        <w:pStyle w:val="PargrafodaLista"/>
        <w:numPr>
          <w:ilvl w:val="0"/>
          <w:numId w:val="12"/>
        </w:numPr>
        <w:rPr>
          <w:sz w:val="20"/>
          <w:szCs w:val="20"/>
        </w:rPr>
      </w:pPr>
      <w:r w:rsidRPr="0016119D">
        <w:rPr>
          <w:sz w:val="24"/>
          <w:szCs w:val="24"/>
        </w:rPr>
        <w:t>Ventilação</w:t>
      </w:r>
      <w:r>
        <w:rPr>
          <w:sz w:val="20"/>
          <w:szCs w:val="20"/>
        </w:rPr>
        <w:t xml:space="preserve"> </w:t>
      </w:r>
      <w:r w:rsidRPr="006C3230">
        <w:rPr>
          <w:sz w:val="24"/>
          <w:szCs w:val="24"/>
        </w:rPr>
        <w:t>mecânica</w:t>
      </w:r>
      <w:r>
        <w:rPr>
          <w:sz w:val="20"/>
          <w:szCs w:val="20"/>
        </w:rPr>
        <w:t xml:space="preserve"> </w:t>
      </w:r>
    </w:p>
    <w:p w14:paraId="780AC6A6" w14:textId="3EA5E925" w:rsidR="00434A1C" w:rsidRDefault="00434A1C" w:rsidP="00434A1C">
      <w:pPr>
        <w:pStyle w:val="PargrafodaList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6C3230">
        <w:rPr>
          <w:sz w:val="24"/>
          <w:szCs w:val="24"/>
        </w:rPr>
        <w:t>Feridas</w:t>
      </w:r>
      <w:r>
        <w:rPr>
          <w:sz w:val="20"/>
          <w:szCs w:val="20"/>
        </w:rPr>
        <w:t xml:space="preserve"> e </w:t>
      </w:r>
      <w:r w:rsidRPr="006C3230">
        <w:rPr>
          <w:sz w:val="24"/>
          <w:szCs w:val="24"/>
        </w:rPr>
        <w:t>coberturas</w:t>
      </w:r>
    </w:p>
    <w:p w14:paraId="2DFC55A0" w14:textId="3674DE6F" w:rsidR="00434A1C" w:rsidRDefault="00DC68E9" w:rsidP="00434A1C">
      <w:pPr>
        <w:pStyle w:val="PargrafodaList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Aba no </w:t>
      </w:r>
      <w:proofErr w:type="spellStart"/>
      <w:r w:rsidR="000D2E98" w:rsidRPr="003B6370">
        <w:rPr>
          <w:sz w:val="24"/>
          <w:szCs w:val="24"/>
        </w:rPr>
        <w:t>tea</w:t>
      </w:r>
      <w:proofErr w:type="spellEnd"/>
      <w:r w:rsidR="000D2E98">
        <w:rPr>
          <w:sz w:val="20"/>
          <w:szCs w:val="20"/>
        </w:rPr>
        <w:t xml:space="preserve">- </w:t>
      </w:r>
      <w:r w:rsidR="000D2E98" w:rsidRPr="0007517D">
        <w:rPr>
          <w:sz w:val="24"/>
          <w:szCs w:val="24"/>
        </w:rPr>
        <w:t>aplicador</w:t>
      </w:r>
      <w:r w:rsidR="000D2E98">
        <w:rPr>
          <w:sz w:val="20"/>
          <w:szCs w:val="20"/>
        </w:rPr>
        <w:t xml:space="preserve"> aba</w:t>
      </w:r>
    </w:p>
    <w:p w14:paraId="1FE62BC5" w14:textId="570CF738" w:rsidR="00C8232F" w:rsidRPr="00346670" w:rsidRDefault="00346670" w:rsidP="00883632">
      <w:pPr>
        <w:pStyle w:val="PargrafodaLista"/>
        <w:numPr>
          <w:ilvl w:val="0"/>
          <w:numId w:val="12"/>
        </w:numPr>
        <w:rPr>
          <w:sz w:val="20"/>
          <w:szCs w:val="20"/>
        </w:rPr>
      </w:pPr>
      <w:r w:rsidRPr="0007517D">
        <w:rPr>
          <w:sz w:val="24"/>
          <w:szCs w:val="24"/>
        </w:rPr>
        <w:t>Primeiros</w:t>
      </w:r>
      <w:r>
        <w:rPr>
          <w:sz w:val="20"/>
          <w:szCs w:val="20"/>
        </w:rPr>
        <w:t xml:space="preserve"> </w:t>
      </w:r>
      <w:r w:rsidRPr="0007517D">
        <w:rPr>
          <w:sz w:val="24"/>
          <w:szCs w:val="24"/>
        </w:rPr>
        <w:t>socorros</w:t>
      </w:r>
      <w:r>
        <w:rPr>
          <w:sz w:val="20"/>
          <w:szCs w:val="20"/>
        </w:rPr>
        <w:t xml:space="preserve"> </w:t>
      </w:r>
      <w:r w:rsidR="00A46DED" w:rsidRPr="00346670">
        <w:rPr>
          <w:sz w:val="20"/>
          <w:szCs w:val="20"/>
        </w:rPr>
        <w:t xml:space="preserve"> </w:t>
      </w:r>
    </w:p>
    <w:p w14:paraId="50A76DCB" w14:textId="77777777" w:rsidR="00346670" w:rsidRDefault="00346670" w:rsidP="00BD10F1">
      <w:pPr>
        <w:rPr>
          <w:b/>
          <w:bCs/>
          <w:color w:val="000000" w:themeColor="text1"/>
          <w:sz w:val="28"/>
          <w:szCs w:val="28"/>
        </w:rPr>
      </w:pPr>
    </w:p>
    <w:p w14:paraId="4E40596C" w14:textId="27750E04" w:rsidR="00136FCA" w:rsidRPr="00BD10F1" w:rsidRDefault="00CA15E7" w:rsidP="00BD10F1">
      <w:pPr>
        <w:rPr>
          <w:b/>
          <w:bCs/>
          <w:color w:val="000000" w:themeColor="text1"/>
          <w:sz w:val="20"/>
          <w:szCs w:val="20"/>
        </w:rPr>
      </w:pPr>
      <w:r w:rsidRPr="00BD10F1">
        <w:rPr>
          <w:b/>
          <w:bCs/>
          <w:color w:val="000000" w:themeColor="text1"/>
          <w:sz w:val="28"/>
          <w:szCs w:val="28"/>
        </w:rPr>
        <w:t>Experiência</w:t>
      </w:r>
      <w:r w:rsidRPr="00BD10F1">
        <w:rPr>
          <w:b/>
          <w:bCs/>
          <w:color w:val="000000" w:themeColor="text1"/>
          <w:sz w:val="20"/>
          <w:szCs w:val="20"/>
        </w:rPr>
        <w:t xml:space="preserve"> </w:t>
      </w:r>
      <w:r w:rsidRPr="00BD10F1">
        <w:rPr>
          <w:b/>
          <w:bCs/>
          <w:color w:val="000000" w:themeColor="text1"/>
          <w:sz w:val="28"/>
          <w:szCs w:val="28"/>
        </w:rPr>
        <w:t>profissional</w:t>
      </w:r>
    </w:p>
    <w:p w14:paraId="15B371B5" w14:textId="77777777" w:rsidR="00136FCA" w:rsidRPr="00136FCA" w:rsidRDefault="00136FCA" w:rsidP="00136FCA">
      <w:pPr>
        <w:rPr>
          <w:b/>
          <w:bCs/>
          <w:color w:val="000000" w:themeColor="text1"/>
          <w:sz w:val="20"/>
          <w:szCs w:val="20"/>
        </w:rPr>
      </w:pPr>
    </w:p>
    <w:p w14:paraId="201DEEB1" w14:textId="13100CB0" w:rsidR="00F11D59" w:rsidRPr="00FA00ED" w:rsidRDefault="00A07CC8" w:rsidP="00CC4830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FA00ED">
        <w:rPr>
          <w:sz w:val="24"/>
          <w:szCs w:val="24"/>
        </w:rPr>
        <w:t xml:space="preserve">Mundo da refrigeração </w:t>
      </w:r>
    </w:p>
    <w:p w14:paraId="375AD025" w14:textId="77777777" w:rsidR="00F11D59" w:rsidRPr="00FA00ED" w:rsidRDefault="005B6FE6" w:rsidP="00136FCA">
      <w:pPr>
        <w:pStyle w:val="Ttulo3"/>
        <w:ind w:left="720"/>
        <w:rPr>
          <w:sz w:val="24"/>
        </w:rPr>
      </w:pPr>
      <w:r w:rsidRPr="00FA00ED">
        <w:rPr>
          <w:sz w:val="24"/>
        </w:rPr>
        <w:t>Atendimento ao cliente (2016-2019)</w:t>
      </w:r>
    </w:p>
    <w:p w14:paraId="31EFFF19" w14:textId="77777777" w:rsidR="00F11D59" w:rsidRPr="00FA00ED" w:rsidRDefault="008925EB" w:rsidP="00136FCA">
      <w:pPr>
        <w:pStyle w:val="PargrafodaLista"/>
        <w:ind w:left="720" w:firstLine="0"/>
        <w:rPr>
          <w:sz w:val="24"/>
          <w:szCs w:val="24"/>
        </w:rPr>
      </w:pPr>
      <w:r w:rsidRPr="00FA00ED">
        <w:rPr>
          <w:sz w:val="24"/>
          <w:szCs w:val="24"/>
        </w:rPr>
        <w:t>Atendimento ao cliente com total comprometimento e responsabilidade.</w:t>
      </w:r>
    </w:p>
    <w:p w14:paraId="5F1A2BE3" w14:textId="77777777" w:rsidR="00F11D59" w:rsidRPr="00FA00ED" w:rsidRDefault="00C34519" w:rsidP="00CC4830">
      <w:pPr>
        <w:pStyle w:val="Ttulo1"/>
        <w:numPr>
          <w:ilvl w:val="0"/>
          <w:numId w:val="12"/>
        </w:numPr>
        <w:rPr>
          <w:b w:val="0"/>
          <w:bCs/>
          <w:sz w:val="24"/>
          <w:szCs w:val="24"/>
        </w:rPr>
      </w:pPr>
      <w:r w:rsidRPr="00FA00ED">
        <w:rPr>
          <w:b w:val="0"/>
          <w:bCs/>
          <w:sz w:val="24"/>
          <w:szCs w:val="24"/>
        </w:rPr>
        <w:t>Drogarias Pacheco</w:t>
      </w:r>
    </w:p>
    <w:p w14:paraId="0A127A16" w14:textId="77777777" w:rsidR="00A2691D" w:rsidRPr="00FA00ED" w:rsidRDefault="00A2691D" w:rsidP="001744D1">
      <w:pPr>
        <w:pStyle w:val="PargrafodaLista"/>
        <w:ind w:left="720" w:firstLine="0"/>
        <w:rPr>
          <w:sz w:val="24"/>
          <w:szCs w:val="24"/>
        </w:rPr>
      </w:pPr>
      <w:r w:rsidRPr="00FA00ED">
        <w:rPr>
          <w:sz w:val="24"/>
          <w:szCs w:val="24"/>
        </w:rPr>
        <w:t>Caixa ( 2010/2012)</w:t>
      </w:r>
    </w:p>
    <w:p w14:paraId="01E25093" w14:textId="77777777" w:rsidR="00F11D59" w:rsidRDefault="00E6141D" w:rsidP="001744D1">
      <w:pPr>
        <w:pStyle w:val="PargrafodaLista"/>
        <w:ind w:left="720" w:firstLine="0"/>
        <w:rPr>
          <w:sz w:val="24"/>
          <w:szCs w:val="24"/>
        </w:rPr>
      </w:pPr>
      <w:r w:rsidRPr="00FA00ED">
        <w:rPr>
          <w:sz w:val="24"/>
          <w:szCs w:val="24"/>
        </w:rPr>
        <w:t>Atendimento cliente, recebimento de valores</w:t>
      </w:r>
      <w:r w:rsidR="00A2691D" w:rsidRPr="00FA00ED">
        <w:rPr>
          <w:sz w:val="24"/>
          <w:szCs w:val="24"/>
        </w:rPr>
        <w:t>.</w:t>
      </w:r>
    </w:p>
    <w:p w14:paraId="5E99EAEC" w14:textId="77777777" w:rsidR="00C9094D" w:rsidRDefault="00C9094D" w:rsidP="004C7107">
      <w:pPr>
        <w:rPr>
          <w:sz w:val="24"/>
          <w:szCs w:val="24"/>
        </w:rPr>
      </w:pPr>
    </w:p>
    <w:p w14:paraId="50958595" w14:textId="1C151BF3" w:rsidR="007342EC" w:rsidRPr="00693F32" w:rsidRDefault="004C7107" w:rsidP="00693F32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693F32">
        <w:rPr>
          <w:sz w:val="24"/>
          <w:szCs w:val="24"/>
        </w:rPr>
        <w:t xml:space="preserve">Casa de repouso </w:t>
      </w:r>
      <w:r w:rsidR="00F95BB1" w:rsidRPr="00693F32">
        <w:rPr>
          <w:sz w:val="24"/>
          <w:szCs w:val="24"/>
        </w:rPr>
        <w:t>Paris</w:t>
      </w:r>
      <w:r w:rsidR="003807AB" w:rsidRPr="00693F32">
        <w:rPr>
          <w:sz w:val="24"/>
          <w:szCs w:val="24"/>
        </w:rPr>
        <w:t xml:space="preserve"> ( geriatria)</w:t>
      </w:r>
    </w:p>
    <w:p w14:paraId="3E6EEB64" w14:textId="64E7F6D5" w:rsidR="003807AB" w:rsidRDefault="00F95BB1" w:rsidP="004C710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807AB">
        <w:rPr>
          <w:sz w:val="24"/>
          <w:szCs w:val="24"/>
        </w:rPr>
        <w:t>Técnica de enfermagem</w:t>
      </w:r>
    </w:p>
    <w:p w14:paraId="1758381B" w14:textId="0673A957" w:rsidR="00993E21" w:rsidRDefault="00993E21" w:rsidP="004C710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D5CDB">
        <w:rPr>
          <w:sz w:val="24"/>
          <w:szCs w:val="24"/>
        </w:rPr>
        <w:t>2024</w:t>
      </w:r>
      <w:r w:rsidR="00D27A91">
        <w:rPr>
          <w:sz w:val="24"/>
          <w:szCs w:val="24"/>
        </w:rPr>
        <w:t>/ 2025</w:t>
      </w:r>
    </w:p>
    <w:p w14:paraId="0AEF29A1" w14:textId="141CAF60" w:rsidR="00BB7F48" w:rsidRDefault="00BB7F48" w:rsidP="004C710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A106333" w14:textId="50744AF4" w:rsidR="00717C86" w:rsidRPr="00365C6C" w:rsidRDefault="00717C86" w:rsidP="00365C6C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365C6C">
        <w:rPr>
          <w:sz w:val="24"/>
          <w:szCs w:val="24"/>
        </w:rPr>
        <w:t>Espaço Baby ( creche escola)</w:t>
      </w:r>
    </w:p>
    <w:p w14:paraId="12349323" w14:textId="3BDDE138" w:rsidR="0015702F" w:rsidRDefault="00717C86" w:rsidP="004C710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65C6C">
        <w:rPr>
          <w:sz w:val="24"/>
          <w:szCs w:val="24"/>
        </w:rPr>
        <w:t xml:space="preserve">Técnica </w:t>
      </w:r>
      <w:r>
        <w:rPr>
          <w:sz w:val="24"/>
          <w:szCs w:val="24"/>
        </w:rPr>
        <w:t xml:space="preserve">de enfermagem </w:t>
      </w:r>
      <w:r w:rsidR="0015702F">
        <w:rPr>
          <w:sz w:val="24"/>
          <w:szCs w:val="24"/>
        </w:rPr>
        <w:t xml:space="preserve">    </w:t>
      </w:r>
    </w:p>
    <w:p w14:paraId="645CDB9D" w14:textId="77777777" w:rsidR="00A6551F" w:rsidRDefault="00A6551F" w:rsidP="004C7107">
      <w:pPr>
        <w:rPr>
          <w:sz w:val="24"/>
          <w:szCs w:val="24"/>
        </w:rPr>
      </w:pPr>
    </w:p>
    <w:p w14:paraId="1D72D398" w14:textId="75A95474" w:rsidR="00A6551F" w:rsidRDefault="00A6551F" w:rsidP="004C7107">
      <w:pPr>
        <w:rPr>
          <w:sz w:val="24"/>
          <w:szCs w:val="24"/>
        </w:rPr>
      </w:pPr>
    </w:p>
    <w:p w14:paraId="4CB7CEDF" w14:textId="582FF891" w:rsidR="0089385F" w:rsidRPr="006D229D" w:rsidRDefault="0089385F" w:rsidP="004C7107">
      <w:pPr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 w:rsidR="0089385F" w:rsidRPr="006D229D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5EDC" w14:textId="77777777" w:rsidR="00FC6C3D" w:rsidRDefault="00FC6C3D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06568FB7" w14:textId="77777777" w:rsidR="00FC6C3D" w:rsidRDefault="00FC6C3D">
      <w:pPr>
        <w:spacing w:after="0" w:line="240" w:lineRule="auto"/>
      </w:pPr>
      <w:r>
        <w:rPr>
          <w:lang w:bidi="pt-BR"/>
        </w:rPr>
        <w:continuationSeparator/>
      </w:r>
    </w:p>
  </w:endnote>
  <w:endnote w:type="continuationNotice" w:id="1">
    <w:p w14:paraId="01A2BEC4" w14:textId="77777777" w:rsidR="00FC6C3D" w:rsidRDefault="00FC6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5B4D8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DE76" w14:textId="77777777" w:rsidR="00FC6C3D" w:rsidRDefault="00FC6C3D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444D75A7" w14:textId="77777777" w:rsidR="00FC6C3D" w:rsidRDefault="00FC6C3D">
      <w:pPr>
        <w:spacing w:after="0" w:line="240" w:lineRule="auto"/>
      </w:pPr>
      <w:r>
        <w:rPr>
          <w:lang w:bidi="pt-BR"/>
        </w:rPr>
        <w:continuationSeparator/>
      </w:r>
    </w:p>
  </w:footnote>
  <w:footnote w:type="continuationNotice" w:id="1">
    <w:p w14:paraId="313516D5" w14:textId="77777777" w:rsidR="00FC6C3D" w:rsidRDefault="00FC6C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0232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3F09F7" wp14:editId="0F6E468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AF39640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524C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494CEA3" wp14:editId="2BC8070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D567340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94CE4"/>
    <w:multiLevelType w:val="hybridMultilevel"/>
    <w:tmpl w:val="E46A7A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9195C"/>
    <w:multiLevelType w:val="hybridMultilevel"/>
    <w:tmpl w:val="2EEEAC58"/>
    <w:lvl w:ilvl="0" w:tplc="0416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1790734858">
    <w:abstractNumId w:val="9"/>
  </w:num>
  <w:num w:numId="2" w16cid:durableId="1647271324">
    <w:abstractNumId w:val="7"/>
  </w:num>
  <w:num w:numId="3" w16cid:durableId="1658345259">
    <w:abstractNumId w:val="6"/>
  </w:num>
  <w:num w:numId="4" w16cid:durableId="1831604990">
    <w:abstractNumId w:val="5"/>
  </w:num>
  <w:num w:numId="5" w16cid:durableId="743066285">
    <w:abstractNumId w:val="4"/>
  </w:num>
  <w:num w:numId="6" w16cid:durableId="341396825">
    <w:abstractNumId w:val="8"/>
  </w:num>
  <w:num w:numId="7" w16cid:durableId="1706638585">
    <w:abstractNumId w:val="3"/>
  </w:num>
  <w:num w:numId="8" w16cid:durableId="1130784533">
    <w:abstractNumId w:val="2"/>
  </w:num>
  <w:num w:numId="9" w16cid:durableId="148401316">
    <w:abstractNumId w:val="1"/>
  </w:num>
  <w:num w:numId="10" w16cid:durableId="521549802">
    <w:abstractNumId w:val="0"/>
  </w:num>
  <w:num w:numId="11" w16cid:durableId="832914272">
    <w:abstractNumId w:val="11"/>
  </w:num>
  <w:num w:numId="12" w16cid:durableId="50734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40"/>
    <w:rsid w:val="00017DBE"/>
    <w:rsid w:val="00034C0D"/>
    <w:rsid w:val="000551D3"/>
    <w:rsid w:val="0007517D"/>
    <w:rsid w:val="00080981"/>
    <w:rsid w:val="000D2E98"/>
    <w:rsid w:val="00103F89"/>
    <w:rsid w:val="00136FCA"/>
    <w:rsid w:val="0015702F"/>
    <w:rsid w:val="0016119D"/>
    <w:rsid w:val="00161D2F"/>
    <w:rsid w:val="00174476"/>
    <w:rsid w:val="001744D1"/>
    <w:rsid w:val="001941A3"/>
    <w:rsid w:val="001D1E9F"/>
    <w:rsid w:val="001D5997"/>
    <w:rsid w:val="001D7B9C"/>
    <w:rsid w:val="001E6BC3"/>
    <w:rsid w:val="002411DA"/>
    <w:rsid w:val="00246800"/>
    <w:rsid w:val="00264394"/>
    <w:rsid w:val="00264F1C"/>
    <w:rsid w:val="00282ACC"/>
    <w:rsid w:val="002C0A84"/>
    <w:rsid w:val="00302CD7"/>
    <w:rsid w:val="003076EC"/>
    <w:rsid w:val="00312C7D"/>
    <w:rsid w:val="00331FB0"/>
    <w:rsid w:val="00335113"/>
    <w:rsid w:val="00346670"/>
    <w:rsid w:val="00365C6C"/>
    <w:rsid w:val="00377FFD"/>
    <w:rsid w:val="003807AB"/>
    <w:rsid w:val="00383EFB"/>
    <w:rsid w:val="00390C54"/>
    <w:rsid w:val="003923A5"/>
    <w:rsid w:val="003A6FA9"/>
    <w:rsid w:val="003B6370"/>
    <w:rsid w:val="003D7C70"/>
    <w:rsid w:val="003E089F"/>
    <w:rsid w:val="00434A1C"/>
    <w:rsid w:val="004373C7"/>
    <w:rsid w:val="004448D5"/>
    <w:rsid w:val="00477674"/>
    <w:rsid w:val="00484E40"/>
    <w:rsid w:val="00486622"/>
    <w:rsid w:val="00486E93"/>
    <w:rsid w:val="004B2525"/>
    <w:rsid w:val="004C7107"/>
    <w:rsid w:val="004D2E37"/>
    <w:rsid w:val="004E011B"/>
    <w:rsid w:val="00502096"/>
    <w:rsid w:val="00511A54"/>
    <w:rsid w:val="00523EEA"/>
    <w:rsid w:val="00537900"/>
    <w:rsid w:val="005515A2"/>
    <w:rsid w:val="005749E4"/>
    <w:rsid w:val="0059316A"/>
    <w:rsid w:val="005B6FE6"/>
    <w:rsid w:val="005D146E"/>
    <w:rsid w:val="005E3EA3"/>
    <w:rsid w:val="006300B7"/>
    <w:rsid w:val="00690F06"/>
    <w:rsid w:val="00693F32"/>
    <w:rsid w:val="006C3230"/>
    <w:rsid w:val="006D229D"/>
    <w:rsid w:val="006D4FF6"/>
    <w:rsid w:val="00700015"/>
    <w:rsid w:val="007138C4"/>
    <w:rsid w:val="00717C86"/>
    <w:rsid w:val="007342EC"/>
    <w:rsid w:val="007356B5"/>
    <w:rsid w:val="007B6694"/>
    <w:rsid w:val="00807CC6"/>
    <w:rsid w:val="008524C2"/>
    <w:rsid w:val="008616BA"/>
    <w:rsid w:val="00877E73"/>
    <w:rsid w:val="00883632"/>
    <w:rsid w:val="008848EE"/>
    <w:rsid w:val="008925EB"/>
    <w:rsid w:val="0089385F"/>
    <w:rsid w:val="008A05DD"/>
    <w:rsid w:val="008B0E18"/>
    <w:rsid w:val="008B63F6"/>
    <w:rsid w:val="008C048E"/>
    <w:rsid w:val="00920799"/>
    <w:rsid w:val="00940D98"/>
    <w:rsid w:val="009472F3"/>
    <w:rsid w:val="00993E21"/>
    <w:rsid w:val="009C0DAE"/>
    <w:rsid w:val="009E393B"/>
    <w:rsid w:val="009E69A0"/>
    <w:rsid w:val="00A07CC8"/>
    <w:rsid w:val="00A2691D"/>
    <w:rsid w:val="00A46DED"/>
    <w:rsid w:val="00A6551F"/>
    <w:rsid w:val="00AE3E3F"/>
    <w:rsid w:val="00AE529D"/>
    <w:rsid w:val="00AF3529"/>
    <w:rsid w:val="00B34A2E"/>
    <w:rsid w:val="00B511ED"/>
    <w:rsid w:val="00BB2989"/>
    <w:rsid w:val="00BB7F48"/>
    <w:rsid w:val="00BD10F1"/>
    <w:rsid w:val="00BE60EE"/>
    <w:rsid w:val="00BF6211"/>
    <w:rsid w:val="00C17653"/>
    <w:rsid w:val="00C34519"/>
    <w:rsid w:val="00C47BB8"/>
    <w:rsid w:val="00C64F77"/>
    <w:rsid w:val="00C700C5"/>
    <w:rsid w:val="00C8232F"/>
    <w:rsid w:val="00C9094D"/>
    <w:rsid w:val="00C93308"/>
    <w:rsid w:val="00CA15E7"/>
    <w:rsid w:val="00CA2DE7"/>
    <w:rsid w:val="00CC4830"/>
    <w:rsid w:val="00CC7444"/>
    <w:rsid w:val="00D22D25"/>
    <w:rsid w:val="00D26D1B"/>
    <w:rsid w:val="00D27A91"/>
    <w:rsid w:val="00D95044"/>
    <w:rsid w:val="00DC68E9"/>
    <w:rsid w:val="00DD5CDB"/>
    <w:rsid w:val="00DE30F4"/>
    <w:rsid w:val="00E31022"/>
    <w:rsid w:val="00E40E39"/>
    <w:rsid w:val="00E6141D"/>
    <w:rsid w:val="00E83124"/>
    <w:rsid w:val="00EA60AA"/>
    <w:rsid w:val="00EC793F"/>
    <w:rsid w:val="00F07D98"/>
    <w:rsid w:val="00F11D59"/>
    <w:rsid w:val="00F55084"/>
    <w:rsid w:val="00F554A5"/>
    <w:rsid w:val="00F84BCA"/>
    <w:rsid w:val="00F958A3"/>
    <w:rsid w:val="00F95A44"/>
    <w:rsid w:val="00F95BB1"/>
    <w:rsid w:val="00FA00ED"/>
    <w:rsid w:val="00FB6BDE"/>
    <w:rsid w:val="00FC6C3D"/>
    <w:rsid w:val="00FD04B0"/>
    <w:rsid w:val="00FD5D0B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B1703"/>
  <w15:chartTrackingRefBased/>
  <w15:docId w15:val="{0980BEA0-7B6D-9F46-9E65-919C4789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F919BD4-299A-C948-AF22-93D35774DCC9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EE4515F89ADA429A45052DD155A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7081E4-0994-4146-A26E-22ED88F0722C}"/>
      </w:docPartPr>
      <w:docPartBody>
        <w:p w:rsidR="00E04425" w:rsidRDefault="00E04425">
          <w:pPr>
            <w:pStyle w:val="EEEE4515F89ADA429A45052DD155A5C2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25"/>
    <w:rsid w:val="00390C54"/>
    <w:rsid w:val="003923A5"/>
    <w:rsid w:val="004A2262"/>
    <w:rsid w:val="005D45CB"/>
    <w:rsid w:val="007B1262"/>
    <w:rsid w:val="007B6694"/>
    <w:rsid w:val="009472F3"/>
    <w:rsid w:val="00B511ED"/>
    <w:rsid w:val="00C52368"/>
    <w:rsid w:val="00D95044"/>
    <w:rsid w:val="00E04425"/>
    <w:rsid w:val="00F554A5"/>
    <w:rsid w:val="00F77FF8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EEE4515F89ADA429A45052DD155A5C2">
    <w:name w:val="EEEE4515F89ADA429A45052DD155A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%7b2F919BD4-299A-C948-AF22-93D35774DCC9%7dtf50002038.dotx</Template>
  <TotalTime>5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Marins</dc:creator>
  <cp:keywords/>
  <dc:description/>
  <cp:lastModifiedBy>vanessa Marins</cp:lastModifiedBy>
  <cp:revision>6</cp:revision>
  <dcterms:created xsi:type="dcterms:W3CDTF">2025-08-06T23:28:00Z</dcterms:created>
  <dcterms:modified xsi:type="dcterms:W3CDTF">2025-08-26T17:41:00Z</dcterms:modified>
</cp:coreProperties>
</file>